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鲜、冻动物性水产品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食品中污染物限量》（GB 2762）、《动物性食品中兽药最高残留限量》(农业部公告第235号)、《兽药地方标准废止目录》（农业部公告第560号）、《食品安全国家标准 食品中农药最大残留限量》（GB 2763）等标准及产品明示标准和指标的要求。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淡水鱼检验项目包括挥发性盐基氮（不适用于活体水产品）、铅（以Pb计）、镉（以Cd计）、甲基汞（以Hg计）、无机砷（以As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海水鱼检验项目包括挥发性盐基氮（不适用于活体水产品）、组胺、铅（以Pb计）、镉（以Cd计）、甲基汞（以Hg计）、无机砷（以As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贝类检验项目包括挥发性盐基氮（限冷冻贝类检测）、铅（以Pb计）、镉（以Cd计）、甲基汞（以Hg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豇豆（豆类蔬菜）检验项目包括铅（以Pb计）、镉（以Cd计）、阿维菌素、倍硫磷、敌百虫、氟虫腈、甲胺磷、甲拌磷、甲基异柳磷、克百威、联苯肼酯、硫线磷、氯氰菊酯和高效氯氰菊酯、氯唑磷、灭多威、灭蝇胺、内吸磷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韭菜（鳞茎类蔬菜）检验项目包括铅（以Pb计）、镉（以Cd计）、阿维菌素、倍硫磷、敌敌畏、毒死蜱、对硫磷、多菌灵、氟虫腈、腐霉利、甲胺磷、甲拌磷、克百威、乐果、氯氟氰菊酯和高效氯氟氰菊酯、氯菊酯、氯氰菊酯和高效氯氰菊酯、氯唑磷、灭多威、灭线磷、内吸磷、杀扑磷、水胺硫磷、辛硫磷、氧乐果、二甲戊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普通白菜（叶菜类蔬菜）检验项目包括铅（以Pb计）、镉（以Cd计）、阿维菌素、倍硫磷、丙溴磷、虫螨腈、虫酰肼、敌百虫、啶虫脒、毒死蜱、氟虫腈、甲氨基阿维菌素苯甲酸盐、甲胺磷、甲拌磷、久效磷、克百威、硫线磷、氯氰菊酯和高效氯氰菊酯、氯唑磷、灭多威、内吸磷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姜（根茎类和薯芋类蔬菜）检验项目包括铅（以Pb计）、镉（以Cd计）、倍硫磷、敌百虫、氟虫腈、甲胺磷、甲拌磷、克百威、硫线磷、氯唑磷、灭多威、内吸磷、炔苯酰草胺、杀扑磷、水胺硫磷、涕灭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油麦菜（叶菜类蔬菜）检验项目包括铅（以Pb计）、镉（以Cd计）、倍硫磷、虫酰肼、敌百虫、对硫磷、氟虫腈、甲胺磷、甲拌磷、甲基对硫磷、甲基硫环磷、甲基异柳磷、甲萘威、久效磷、克百威、硫环磷、硫线磷、六六六、氯菊酯、氯唑磷、灭多威、灭线磷、内吸磷、杀螟硫磷、杀扑磷、水胺硫磷、涕灭威、辛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芹菜（叶菜类蔬菜）检验项目包括铅（以Pb计）、镉（以Cd计）、阿维菌素、百菌清、倍硫磷、毒死蜱、氟虫腈、甲胺磷、甲拌磷、克百威、乐果、硫线磷、氯氟氰菊酯和高效氯氟氰菊酯、灭多威、杀扑磷、水胺硫磷、辛硫磷、氧乐果、二甲戊灵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二、薯类及膨化食品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2762）、《食品安全国家标准 食品添加剂使用标准》（GB 2760）、《食品安全国家标准 膨化食品》（GB 17401）、《食品安全国家标准 食品中致病菌限量》（GB 29921）、《马铃薯片》（QB/T 2686）等标准及产品明示标准和指标的要求。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1.膨化食品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酸价（以脂肪计）、过氧化值（以脂肪计）、铅（以Pb计）、黄曲霉毒素B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、糖精钠（以糖精计）、苯甲酸及其钠盐（以苯甲酸计）、山梨酸及其钾盐（以山梨酸计）、菌落总数、大肠菌群、沙门氏菌、金黄色葡萄球菌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2.薯类干制品检验项目包括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酸价（以脂肪计）、过氧化值（以脂肪计）、铅（以Pb计）、糖精钠（以糖精计）、苯甲酸及其钠盐（以苯甲酸计）、山梨酸及其钾盐（以山梨酸计）、菌落总数、大肠菌群、沙门氏菌、金黄色葡萄球菌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食品中真菌毒素限量》（GB 2761）、《食品安全国家标准 食品中污染物限量》（GB 2762）、《食品安全国家标准 食品中农药最大残留限量》（GB 2763）等标准及产品明示标准和指标的要求。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大米检验项目包括总汞（以Hg计）、无机砷（以As计）、铅（以Pb计）、铬（以Cr计）、镉（以Cd计）、赭曲霉毒素A、黄曲霉毒素B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、苯并[a]芘、甲基嘧啶磷、马拉硫磷、丁草胺、氟酰胺。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0F5F0"/>
    <w:multiLevelType w:val="singleLevel"/>
    <w:tmpl w:val="AAD0F5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F48FFD"/>
    <w:multiLevelType w:val="singleLevel"/>
    <w:tmpl w:val="C1F48F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784C4A"/>
    <w:rsid w:val="08C23455"/>
    <w:rsid w:val="08D42C25"/>
    <w:rsid w:val="08EB094B"/>
    <w:rsid w:val="09AD0A41"/>
    <w:rsid w:val="09B82711"/>
    <w:rsid w:val="0A7B400F"/>
    <w:rsid w:val="0B0D623E"/>
    <w:rsid w:val="0C4E41F0"/>
    <w:rsid w:val="0C887888"/>
    <w:rsid w:val="0CF82B42"/>
    <w:rsid w:val="0D512AC6"/>
    <w:rsid w:val="0DA11E83"/>
    <w:rsid w:val="0DC5106A"/>
    <w:rsid w:val="0DFA5AA7"/>
    <w:rsid w:val="0DFD36D8"/>
    <w:rsid w:val="0E1D2238"/>
    <w:rsid w:val="0E335845"/>
    <w:rsid w:val="0E4C5A49"/>
    <w:rsid w:val="0EE727CC"/>
    <w:rsid w:val="0EF015FB"/>
    <w:rsid w:val="0F2E4504"/>
    <w:rsid w:val="103D336F"/>
    <w:rsid w:val="10F435C7"/>
    <w:rsid w:val="11462B9E"/>
    <w:rsid w:val="11697496"/>
    <w:rsid w:val="11A8490B"/>
    <w:rsid w:val="11CC7066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EB52D4"/>
    <w:rsid w:val="1523682E"/>
    <w:rsid w:val="152F4494"/>
    <w:rsid w:val="15646945"/>
    <w:rsid w:val="15CC47B2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883483"/>
    <w:rsid w:val="1A094869"/>
    <w:rsid w:val="1A3D66F7"/>
    <w:rsid w:val="1A4615E7"/>
    <w:rsid w:val="1A46189C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952031"/>
    <w:rsid w:val="20D01CC0"/>
    <w:rsid w:val="20D20EAC"/>
    <w:rsid w:val="211C190A"/>
    <w:rsid w:val="212D7A84"/>
    <w:rsid w:val="213B0BBA"/>
    <w:rsid w:val="21BE5079"/>
    <w:rsid w:val="224422DE"/>
    <w:rsid w:val="229B7896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59732A"/>
    <w:rsid w:val="246264E6"/>
    <w:rsid w:val="24942A05"/>
    <w:rsid w:val="251D2868"/>
    <w:rsid w:val="252F3BC1"/>
    <w:rsid w:val="25403A52"/>
    <w:rsid w:val="25E51B2B"/>
    <w:rsid w:val="26F81E85"/>
    <w:rsid w:val="27056B15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0A84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F860CB"/>
    <w:rsid w:val="36062964"/>
    <w:rsid w:val="36205D69"/>
    <w:rsid w:val="36AE7855"/>
    <w:rsid w:val="3734697A"/>
    <w:rsid w:val="37E36FC5"/>
    <w:rsid w:val="38401F81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1D42EA"/>
    <w:rsid w:val="3C1D7882"/>
    <w:rsid w:val="3CB23CAB"/>
    <w:rsid w:val="3CF478D1"/>
    <w:rsid w:val="3D244551"/>
    <w:rsid w:val="3D3E2672"/>
    <w:rsid w:val="3D9D47D2"/>
    <w:rsid w:val="3DCD192B"/>
    <w:rsid w:val="3DD33FE4"/>
    <w:rsid w:val="3E73641C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81565D"/>
    <w:rsid w:val="40913963"/>
    <w:rsid w:val="40AB62D9"/>
    <w:rsid w:val="40AE62CE"/>
    <w:rsid w:val="414707AD"/>
    <w:rsid w:val="415A560D"/>
    <w:rsid w:val="41A25F80"/>
    <w:rsid w:val="420E089D"/>
    <w:rsid w:val="422B01EE"/>
    <w:rsid w:val="428C2CE2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267E"/>
    <w:rsid w:val="45A14D7D"/>
    <w:rsid w:val="45E25B2D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2039D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F7E35"/>
    <w:rsid w:val="4DAE0097"/>
    <w:rsid w:val="4DED0F16"/>
    <w:rsid w:val="4E1A6668"/>
    <w:rsid w:val="4E9F55B2"/>
    <w:rsid w:val="4EFA15A7"/>
    <w:rsid w:val="4F0C4D54"/>
    <w:rsid w:val="4FBB69A1"/>
    <w:rsid w:val="4FE962F0"/>
    <w:rsid w:val="4FFE1D20"/>
    <w:rsid w:val="50CD3886"/>
    <w:rsid w:val="50F612DC"/>
    <w:rsid w:val="514E74A4"/>
    <w:rsid w:val="52A04668"/>
    <w:rsid w:val="534767C4"/>
    <w:rsid w:val="53A273DF"/>
    <w:rsid w:val="53AC7EF9"/>
    <w:rsid w:val="53BC600A"/>
    <w:rsid w:val="53C34058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A2A4227"/>
    <w:rsid w:val="5A2B2E02"/>
    <w:rsid w:val="5A934D70"/>
    <w:rsid w:val="5AA62DB3"/>
    <w:rsid w:val="5AC713FB"/>
    <w:rsid w:val="5B432BC8"/>
    <w:rsid w:val="5B6F1D96"/>
    <w:rsid w:val="5B85225B"/>
    <w:rsid w:val="5C174442"/>
    <w:rsid w:val="5C1F2A30"/>
    <w:rsid w:val="5C3A3CED"/>
    <w:rsid w:val="5C7A6830"/>
    <w:rsid w:val="5C85252C"/>
    <w:rsid w:val="5D083CFE"/>
    <w:rsid w:val="5D702D2F"/>
    <w:rsid w:val="5D704938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A1E7C21"/>
    <w:rsid w:val="6A2E625C"/>
    <w:rsid w:val="6A3025F9"/>
    <w:rsid w:val="6AD41EE5"/>
    <w:rsid w:val="6B0219D4"/>
    <w:rsid w:val="6B552F0A"/>
    <w:rsid w:val="6B583472"/>
    <w:rsid w:val="6B8C1219"/>
    <w:rsid w:val="6BA43069"/>
    <w:rsid w:val="6CA31366"/>
    <w:rsid w:val="6D063997"/>
    <w:rsid w:val="6D265990"/>
    <w:rsid w:val="6D3F7311"/>
    <w:rsid w:val="6E2531D9"/>
    <w:rsid w:val="6E77203A"/>
    <w:rsid w:val="6FE85ABE"/>
    <w:rsid w:val="703D5C7F"/>
    <w:rsid w:val="705445A4"/>
    <w:rsid w:val="70852CDD"/>
    <w:rsid w:val="708E3C22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5020B0"/>
    <w:rsid w:val="78B3136F"/>
    <w:rsid w:val="79023B14"/>
    <w:rsid w:val="792273A6"/>
    <w:rsid w:val="79730C57"/>
    <w:rsid w:val="797F610E"/>
    <w:rsid w:val="79962C79"/>
    <w:rsid w:val="79C40C98"/>
    <w:rsid w:val="7A56694F"/>
    <w:rsid w:val="7A9B05E7"/>
    <w:rsid w:val="7AA2519D"/>
    <w:rsid w:val="7ADA250F"/>
    <w:rsid w:val="7B4870E0"/>
    <w:rsid w:val="7B5D7300"/>
    <w:rsid w:val="7B992EAF"/>
    <w:rsid w:val="7BB04F39"/>
    <w:rsid w:val="7BC22DB0"/>
    <w:rsid w:val="7C052D8D"/>
    <w:rsid w:val="7C1D22CF"/>
    <w:rsid w:val="7C6E09B7"/>
    <w:rsid w:val="7C764A3B"/>
    <w:rsid w:val="7C845BB3"/>
    <w:rsid w:val="7D184594"/>
    <w:rsid w:val="7D82233D"/>
    <w:rsid w:val="7E127D28"/>
    <w:rsid w:val="7E223F90"/>
    <w:rsid w:val="7E383674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5</TotalTime>
  <ScaleCrop>false</ScaleCrop>
  <LinksUpToDate>false</LinksUpToDate>
  <CharactersWithSpaces>3380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2019-03-13T01:08:13Z</cp:lastPrinted>
  <dcterms:modified xsi:type="dcterms:W3CDTF">2019-03-13T01:08:18Z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