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鲜、冻动物性水产品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食品中污染物限量》（GB 2762）、《动物性食品中兽药最高残留限量》(农业部公告第235号)、《兽药地方标准废止目录》（农业部公告第560号）、《食品安全国家标准 食品中农药最大残留限量》（GB 2763）等标准及产品明示标准和指标的要求。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淡水鱼检验项目包括挥发性盐基氮（不适用于活体水产品）、铅（以Pb计）、镉（以Cd计）、甲基汞（以Hg计）、无机砷（以As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海水鱼检验项目包括挥发性盐基氮（不适用于活体水产品）、组胺、铅（以Pb计）、镉（以Cd计）、甲基汞（以Hg计）、无机砷（以As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贝类检验项目包括挥发性盐基氮（限冷冻贝类检测）、铅（以Pb计）、镉（以Cd计）、甲基汞（以Hg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普通白菜（叶菜类蔬菜）检验项目包括铅（以Pb计）、镉（以Cd计）、阿维菌素、倍硫磷、丙溴磷、虫螨腈、虫酰肼、敌百虫、啶虫脒、毒死蜱、氟虫腈、甲氨基阿维菌素苯甲酸盐、甲胺磷、甲拌磷、久效磷、克百威、硫线磷、氯氰菊酯和高效氯氰菊酯、氯唑磷、灭多威、内吸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茄子（茄果类蔬菜）检验项目包括铅（以Pb计）、镉（以Cd计）、阿维菌素、倍硫磷、敌百虫、啶虫脒、氟虫腈、甲胺磷、甲拌磷、克百威、硫线磷、氯氰菊酯和高效氯氰菊酯、氯唑磷、灭多威、内吸磷、噻虫啉、噻螨酮、三唑醇、杀扑磷、水胺硫磷、氧乐果、吡虫啉、涕灭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韭菜（鳞茎类蔬菜）检验项目包括铅（以Pb计）、镉（以Cd计）、阿维菌素、倍硫磷、敌敌畏、毒死蜱、对硫磷、多菌灵、氟虫腈、腐霉利、甲胺磷、甲拌磷、克百威、乐果、氯氟氰菊酯和高效氯氟氰菊酯、氯菊酯、氯氰菊酯和高效氯氰菊酯、氯唑磷、灭多威、灭线磷、内吸磷、杀扑磷、水胺硫磷、辛硫磷、氧乐果、二甲戊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菠菜（叶菜类蔬菜）检验项目包括铅（以Pb计）、镉（以Cd计）、阿维菌素、倍硫磷、虫酰肼、敌百虫、毒死蜱、二嗪磷、伏杀硫磷、氟虫腈、甲胺磷、甲拌磷、甲霜灵和精甲霜灵、硫线磷、氯氰菊酯和高效氯氰菊酯、氯唑磷、灭多威、内吸磷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二、保健食品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2762）、《食品安全国家标准 食品中致病菌限量》（GB 29921）、《食品安全国家标准 保健食品》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16740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1.多种维生素锌咀嚼片检验项目包括铅（Pb）、总砷（As）、总汞（Hg）、菌落总数、大肠菌群、霉菌和酵母、金黄色葡萄球菌、沙门氏菌、维生素B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（以吡哆醇计）、维生素B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（以钴胺素计）、维生素E（以d-α-生育酚计）、钙（以Ca计）、锌（以Zn计）。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2.多种维生素钙咀嚼片检验项目包括铅（Pb）、总砷（As）、总汞（Hg）、菌落总数、大肠菌群、霉菌和酵母、金黄色葡萄球菌、沙门氏菌、维生素B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（以吡哆醇计）、维生素B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bscript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（以钴胺素计）、维生素E（以d-α-生育酚计）、钙（以Ca计）、锌（以Zn计）。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3.辅助降血糖类保健食品检验项目包括甲苯磺丁脲、格列本脲、格列齐特、格列吡嗪、格列喹酮、格列美脲、格列波脲、马来酸罗格列酮、瑞格列奈、盐酸吡格列酮、盐酸二甲双胍、盐酸苯乙双胍、盐酸丁二胍。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4.减肥类保健食品检验项目包括芬氟拉明、麻黄碱、酚酞、呋塞米、西布曲明、N-单去甲基西布曲明、N,N-双去甲基西布曲明。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免疫力（单项调节免疫）、提高缺氧耐受力类保健食品检验项目包括铅(Pb)、总汞(Hg)、总砷(As)、大肠菌群、氨基他达拉非、伐地那非、红地那非、豪莫西地那非、硫代艾地那非、那红地那非、羟基豪莫西地那非、西地那非、他达拉非、伪伐地那非、那莫西地那非、菌落总数、霉菌和酵母、金黄色葡萄球菌、沙门氏菌、酸价、过氧化值（以脂肪计）、镉（以Cd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免疫力（单项调节免疫）类保健食品检验项目包括总汞(Hg)、大肠菌群、氨基他达拉非、伐地那非、红地那非、豪莫西地那非、硫代艾地那非、那红地那非、羟基豪莫西地那非、西地那非、他达拉非、伪伐地那非、那莫西地那非、金黄色葡萄球菌、沙门氏菌、铅(Pb)、总砷(As)、菌落总数、霉菌、酵母、水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助降血脂（单项调节血脂）类保健食品检验项目包括总汞(Hg)、总砷(As)、大肠菌群、洛伐他汀、辛伐他汀、烟酸、金黄色葡萄球菌、沙门氏菌、铅(Pb)、菌落总数、霉菌、酵母、二十碳五烯酸（EPA）、二十二碳六烯酸（DHA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、酸价、过氧化值、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镉(以Cd计)。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B0F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维生素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C补充剂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类保健食品检验项目包括总汞(Hg)、大肠菌群、金黄色葡萄球菌、沙门氏菌、铅(Pb)、总砷(As)、菌落总数、霉菌、酵母、维生素C。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2760）、《食品安全国家标准 食品中污染物限量》（GB 2762）、《食品安全国家标准 罐头食品》（GB 7098）等标准及产品明示标准和指标的要求。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畜禽肉类罐头检验项目包括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商业无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2.其他罐头检验项目包括铅（以Pb计）、黄曲霉毒素B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、二氧化硫残留量、脱氢乙酸及其钠盐（以脱氢乙酸计）、苯甲酸及其钠盐（以苯甲酸计）、山梨酸及其钾盐（以山梨酸计）、糖精钠（以糖精计）、三氯蔗糖、阿斯巴甜、乙二胺四乙酸二钠、商业无菌。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水产动物类罐头检验项目包括组胺、无机砷（以As计）、铅（以Pb计）、镉（以Cd计）、甲基汞（以Hg计）、铬（以Cr计）、脱氢乙酸及其钠盐（以脱氢乙酸计）、苯甲酸及其钠盐（以苯甲酸计）、山梨酸及其钾盐（以山梨酸计）、糖精钠（以糖精计）、乙二胺四乙酸二钠、商业无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0F5F0"/>
    <w:multiLevelType w:val="singleLevel"/>
    <w:tmpl w:val="AAD0F5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48FFD"/>
    <w:multiLevelType w:val="singleLevel"/>
    <w:tmpl w:val="C1F48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1C915AC"/>
    <w:rsid w:val="020A6EEE"/>
    <w:rsid w:val="02450125"/>
    <w:rsid w:val="02803DE4"/>
    <w:rsid w:val="02F13C35"/>
    <w:rsid w:val="034B434B"/>
    <w:rsid w:val="034E5B6F"/>
    <w:rsid w:val="03DC6755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8D42C25"/>
    <w:rsid w:val="08EB094B"/>
    <w:rsid w:val="09AD0A41"/>
    <w:rsid w:val="09B82711"/>
    <w:rsid w:val="0A7B400F"/>
    <w:rsid w:val="0B0D623E"/>
    <w:rsid w:val="0B655218"/>
    <w:rsid w:val="0C0C0B6C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46DC"/>
    <w:rsid w:val="0E4C5A49"/>
    <w:rsid w:val="0EE727CC"/>
    <w:rsid w:val="0EF015FB"/>
    <w:rsid w:val="0F2E4504"/>
    <w:rsid w:val="103D336F"/>
    <w:rsid w:val="10F435C7"/>
    <w:rsid w:val="11462B9E"/>
    <w:rsid w:val="11697496"/>
    <w:rsid w:val="11A2768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AE3119"/>
    <w:rsid w:val="14EB52D4"/>
    <w:rsid w:val="14FF2550"/>
    <w:rsid w:val="1523682E"/>
    <w:rsid w:val="152F4494"/>
    <w:rsid w:val="153C5425"/>
    <w:rsid w:val="15646945"/>
    <w:rsid w:val="15CC47B2"/>
    <w:rsid w:val="1634009E"/>
    <w:rsid w:val="16372819"/>
    <w:rsid w:val="16766EB8"/>
    <w:rsid w:val="16793471"/>
    <w:rsid w:val="169D585E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9AA0310"/>
    <w:rsid w:val="1A094869"/>
    <w:rsid w:val="1A3D66F7"/>
    <w:rsid w:val="1A4615E7"/>
    <w:rsid w:val="1A46189C"/>
    <w:rsid w:val="1A5B7227"/>
    <w:rsid w:val="1A6A0D34"/>
    <w:rsid w:val="1A6C1235"/>
    <w:rsid w:val="1A752463"/>
    <w:rsid w:val="1AC109BE"/>
    <w:rsid w:val="1ADC039D"/>
    <w:rsid w:val="1ADE1384"/>
    <w:rsid w:val="1AEC1A4C"/>
    <w:rsid w:val="1B3E49AF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01CC0"/>
    <w:rsid w:val="20D20EAC"/>
    <w:rsid w:val="211C190A"/>
    <w:rsid w:val="212D7A84"/>
    <w:rsid w:val="213B0BBA"/>
    <w:rsid w:val="21BE5079"/>
    <w:rsid w:val="22054BBC"/>
    <w:rsid w:val="224422DE"/>
    <w:rsid w:val="229B7896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59732A"/>
    <w:rsid w:val="246264E6"/>
    <w:rsid w:val="24942A05"/>
    <w:rsid w:val="251D2868"/>
    <w:rsid w:val="252F3BC1"/>
    <w:rsid w:val="25403A52"/>
    <w:rsid w:val="25E51B2B"/>
    <w:rsid w:val="26A2741F"/>
    <w:rsid w:val="26F81E85"/>
    <w:rsid w:val="27056B15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8F5C0A"/>
    <w:rsid w:val="2A927EA0"/>
    <w:rsid w:val="2AE1161D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BD2F6C"/>
    <w:rsid w:val="2CDB4093"/>
    <w:rsid w:val="2CFD162F"/>
    <w:rsid w:val="2CFE7EE1"/>
    <w:rsid w:val="2DA56EB0"/>
    <w:rsid w:val="2E000A84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C42B5D"/>
    <w:rsid w:val="30D7516D"/>
    <w:rsid w:val="31A00B07"/>
    <w:rsid w:val="31A54CE7"/>
    <w:rsid w:val="31E67820"/>
    <w:rsid w:val="31EB0EF9"/>
    <w:rsid w:val="322B49B4"/>
    <w:rsid w:val="324D398C"/>
    <w:rsid w:val="33270F55"/>
    <w:rsid w:val="33660475"/>
    <w:rsid w:val="33F40436"/>
    <w:rsid w:val="33FC7897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F860CB"/>
    <w:rsid w:val="36062964"/>
    <w:rsid w:val="36205D69"/>
    <w:rsid w:val="36AE7855"/>
    <w:rsid w:val="3734697A"/>
    <w:rsid w:val="37E36FC5"/>
    <w:rsid w:val="37F338C7"/>
    <w:rsid w:val="38401F81"/>
    <w:rsid w:val="391D5713"/>
    <w:rsid w:val="392C6AA6"/>
    <w:rsid w:val="397657DC"/>
    <w:rsid w:val="39A1636F"/>
    <w:rsid w:val="39D034E0"/>
    <w:rsid w:val="3A361036"/>
    <w:rsid w:val="3A781E3D"/>
    <w:rsid w:val="3ABD7053"/>
    <w:rsid w:val="3AC32F9B"/>
    <w:rsid w:val="3ADA08C4"/>
    <w:rsid w:val="3ADF3BC3"/>
    <w:rsid w:val="3AFD4B29"/>
    <w:rsid w:val="3B2D0E91"/>
    <w:rsid w:val="3B632E53"/>
    <w:rsid w:val="3B6A589F"/>
    <w:rsid w:val="3B8155F0"/>
    <w:rsid w:val="3B933E9E"/>
    <w:rsid w:val="3B9A55C0"/>
    <w:rsid w:val="3BA05BCF"/>
    <w:rsid w:val="3C1D42EA"/>
    <w:rsid w:val="3C1D7882"/>
    <w:rsid w:val="3CB23CAB"/>
    <w:rsid w:val="3CD1200D"/>
    <w:rsid w:val="3CF478D1"/>
    <w:rsid w:val="3D244551"/>
    <w:rsid w:val="3D3E2672"/>
    <w:rsid w:val="3D9D47D2"/>
    <w:rsid w:val="3DCD192B"/>
    <w:rsid w:val="3DD33FE4"/>
    <w:rsid w:val="3E73641C"/>
    <w:rsid w:val="3EAE70E6"/>
    <w:rsid w:val="3EB93152"/>
    <w:rsid w:val="3F120ADD"/>
    <w:rsid w:val="3F3704ED"/>
    <w:rsid w:val="3F43141C"/>
    <w:rsid w:val="3FB95B59"/>
    <w:rsid w:val="3FE236C7"/>
    <w:rsid w:val="40257A41"/>
    <w:rsid w:val="40361093"/>
    <w:rsid w:val="40586C2E"/>
    <w:rsid w:val="4081565D"/>
    <w:rsid w:val="40913963"/>
    <w:rsid w:val="40AB62D9"/>
    <w:rsid w:val="40AE62CE"/>
    <w:rsid w:val="414707AD"/>
    <w:rsid w:val="415A560D"/>
    <w:rsid w:val="41A25F80"/>
    <w:rsid w:val="420E089D"/>
    <w:rsid w:val="422B01EE"/>
    <w:rsid w:val="42695AFC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705879"/>
    <w:rsid w:val="44EA6760"/>
    <w:rsid w:val="450A267E"/>
    <w:rsid w:val="45A14D7D"/>
    <w:rsid w:val="45E25B2D"/>
    <w:rsid w:val="45ED48FB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BE498B"/>
    <w:rsid w:val="49C90D1D"/>
    <w:rsid w:val="49ED7106"/>
    <w:rsid w:val="49F3641E"/>
    <w:rsid w:val="4ABA57AF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CA717B"/>
    <w:rsid w:val="4CD752BE"/>
    <w:rsid w:val="4CFB78F1"/>
    <w:rsid w:val="4CFE3D4F"/>
    <w:rsid w:val="4D28577F"/>
    <w:rsid w:val="4D4C302C"/>
    <w:rsid w:val="4D9F7E35"/>
    <w:rsid w:val="4DAE0097"/>
    <w:rsid w:val="4DED0F16"/>
    <w:rsid w:val="4E1A6668"/>
    <w:rsid w:val="4E9F55B2"/>
    <w:rsid w:val="4EFA15A7"/>
    <w:rsid w:val="4F0C4D54"/>
    <w:rsid w:val="4FBB69A1"/>
    <w:rsid w:val="4FE962F0"/>
    <w:rsid w:val="4FFE1D20"/>
    <w:rsid w:val="50CD3886"/>
    <w:rsid w:val="50F612DC"/>
    <w:rsid w:val="514E74A4"/>
    <w:rsid w:val="51965444"/>
    <w:rsid w:val="52A04668"/>
    <w:rsid w:val="534767C4"/>
    <w:rsid w:val="539375DD"/>
    <w:rsid w:val="53A273DF"/>
    <w:rsid w:val="53AC7EF9"/>
    <w:rsid w:val="53BC600A"/>
    <w:rsid w:val="53C34058"/>
    <w:rsid w:val="53E768B1"/>
    <w:rsid w:val="541973AE"/>
    <w:rsid w:val="54297C52"/>
    <w:rsid w:val="5459345F"/>
    <w:rsid w:val="54660373"/>
    <w:rsid w:val="54772FB1"/>
    <w:rsid w:val="548E4938"/>
    <w:rsid w:val="54CD6CD7"/>
    <w:rsid w:val="54D16028"/>
    <w:rsid w:val="54D302B0"/>
    <w:rsid w:val="54F35995"/>
    <w:rsid w:val="5501020D"/>
    <w:rsid w:val="554A20E9"/>
    <w:rsid w:val="557870FA"/>
    <w:rsid w:val="55995AB3"/>
    <w:rsid w:val="55C64F66"/>
    <w:rsid w:val="56186B1F"/>
    <w:rsid w:val="563E2976"/>
    <w:rsid w:val="565B18DD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5A2431"/>
    <w:rsid w:val="58950ABB"/>
    <w:rsid w:val="589866CF"/>
    <w:rsid w:val="599277C3"/>
    <w:rsid w:val="5A1E6C20"/>
    <w:rsid w:val="5A2A4227"/>
    <w:rsid w:val="5A2B2E02"/>
    <w:rsid w:val="5A934D70"/>
    <w:rsid w:val="5AA62DB3"/>
    <w:rsid w:val="5AC713FB"/>
    <w:rsid w:val="5B432BC8"/>
    <w:rsid w:val="5B6F1D96"/>
    <w:rsid w:val="5B85225B"/>
    <w:rsid w:val="5C174442"/>
    <w:rsid w:val="5C1F2A30"/>
    <w:rsid w:val="5C3A3CED"/>
    <w:rsid w:val="5C7A6830"/>
    <w:rsid w:val="5C85252C"/>
    <w:rsid w:val="5D083CFE"/>
    <w:rsid w:val="5D702D2F"/>
    <w:rsid w:val="5D704938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5FDA07DF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7169FE"/>
    <w:rsid w:val="65A74AC8"/>
    <w:rsid w:val="661B0CDB"/>
    <w:rsid w:val="66F4785E"/>
    <w:rsid w:val="673C7F42"/>
    <w:rsid w:val="674B6FB1"/>
    <w:rsid w:val="676B71AA"/>
    <w:rsid w:val="676C0DEF"/>
    <w:rsid w:val="679031D2"/>
    <w:rsid w:val="67CD6F26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9CB6971"/>
    <w:rsid w:val="6A1E7C21"/>
    <w:rsid w:val="6A2E625C"/>
    <w:rsid w:val="6A3025F9"/>
    <w:rsid w:val="6AD41EE5"/>
    <w:rsid w:val="6B0219D4"/>
    <w:rsid w:val="6B583472"/>
    <w:rsid w:val="6B8C1219"/>
    <w:rsid w:val="6BA43069"/>
    <w:rsid w:val="6CA31366"/>
    <w:rsid w:val="6D063997"/>
    <w:rsid w:val="6D265990"/>
    <w:rsid w:val="6D3F7311"/>
    <w:rsid w:val="6E2531D9"/>
    <w:rsid w:val="6E77203A"/>
    <w:rsid w:val="6FE85ABE"/>
    <w:rsid w:val="703D5C7F"/>
    <w:rsid w:val="705445A4"/>
    <w:rsid w:val="70852CDD"/>
    <w:rsid w:val="708E3C22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895378"/>
    <w:rsid w:val="78B3136F"/>
    <w:rsid w:val="79023B14"/>
    <w:rsid w:val="792273A6"/>
    <w:rsid w:val="79730C57"/>
    <w:rsid w:val="797F610E"/>
    <w:rsid w:val="79962C79"/>
    <w:rsid w:val="79C40C98"/>
    <w:rsid w:val="7A012B58"/>
    <w:rsid w:val="7A56694F"/>
    <w:rsid w:val="7A9B05E7"/>
    <w:rsid w:val="7AA2519D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CFD0B7E"/>
    <w:rsid w:val="7D184594"/>
    <w:rsid w:val="7D31271B"/>
    <w:rsid w:val="7D82233D"/>
    <w:rsid w:val="7E127D28"/>
    <w:rsid w:val="7E223F90"/>
    <w:rsid w:val="7E383674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8</TotalTime>
  <ScaleCrop>false</ScaleCrop>
  <LinksUpToDate>false</LinksUpToDate>
  <CharactersWithSpaces>3380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2019-02-18T02:45:00Z</cp:lastPrinted>
  <dcterms:modified xsi:type="dcterms:W3CDTF">2019-04-01T01:59:37Z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